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D09F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92"/>
        <w:gridCol w:w="17"/>
      </w:tblGrid>
      <w:tr w:rsidR="00AD0DDD" w14:paraId="6B8F2D3F" w14:textId="77777777" w:rsidTr="005E09DE">
        <w:trPr>
          <w:trHeight w:val="1810"/>
        </w:trPr>
        <w:tc>
          <w:tcPr>
            <w:tcW w:w="10790" w:type="dxa"/>
            <w:gridSpan w:val="19"/>
            <w:tcBorders>
              <w:bottom w:val="single" w:sz="24" w:space="0" w:color="2C3B57" w:themeColor="text2"/>
            </w:tcBorders>
          </w:tcPr>
          <w:p w14:paraId="790937E7" w14:textId="5723C34B" w:rsidR="00AD0DDD" w:rsidRDefault="00BE17D4" w:rsidP="00DF1CB4">
            <w:pPr>
              <w:pStyle w:val="Heading1"/>
            </w:pPr>
            <w:r>
              <w:t>JANE CHRISTOPER</w:t>
            </w:r>
          </w:p>
          <w:p w14:paraId="71B29871" w14:textId="77777777" w:rsidR="00AD0DDD" w:rsidRPr="00AD0DDD" w:rsidRDefault="00CB5A84" w:rsidP="00DF1CB4">
            <w:pPr>
              <w:pStyle w:val="Heading2"/>
            </w:pPr>
            <w:sdt>
              <w:sdtPr>
                <w:id w:val="1898860903"/>
                <w:placeholder>
                  <w:docPart w:val="B478C06729954B3AB950FC0310380FED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AD0DDD">
                  <w:t>assistant manage</w:t>
                </w:r>
                <w:r w:rsidR="00FA4DB0">
                  <w:t>r</w:t>
                </w:r>
              </w:sdtContent>
            </w:sdt>
          </w:p>
        </w:tc>
      </w:tr>
      <w:tr w:rsidR="00AD0DDD" w14:paraId="7DB8531B" w14:textId="77777777" w:rsidTr="005E09DE">
        <w:trPr>
          <w:trHeight w:val="149"/>
        </w:trPr>
        <w:tc>
          <w:tcPr>
            <w:tcW w:w="10790" w:type="dxa"/>
            <w:gridSpan w:val="19"/>
            <w:tcBorders>
              <w:top w:val="single" w:sz="24" w:space="0" w:color="2C3B57" w:themeColor="text2"/>
            </w:tcBorders>
            <w:vAlign w:val="center"/>
          </w:tcPr>
          <w:p w14:paraId="6EC7B003" w14:textId="77777777" w:rsidR="00AD0DDD" w:rsidRDefault="00AD0DDD" w:rsidP="00DF1CB4"/>
        </w:tc>
      </w:tr>
      <w:tr w:rsidR="005F5561" w14:paraId="4977A574" w14:textId="77777777" w:rsidTr="005E09DE">
        <w:trPr>
          <w:gridAfter w:val="1"/>
          <w:wAfter w:w="17" w:type="dxa"/>
          <w:trHeight w:val="314"/>
        </w:trPr>
        <w:tc>
          <w:tcPr>
            <w:tcW w:w="142" w:type="dxa"/>
            <w:vAlign w:val="center"/>
          </w:tcPr>
          <w:p w14:paraId="235921EE" w14:textId="77777777" w:rsidR="005F5561" w:rsidRPr="00D06709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2D776953" w14:textId="77777777" w:rsidR="005F5561" w:rsidRPr="00DF1CB4" w:rsidRDefault="005F5561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</w:p>
        </w:tc>
        <w:tc>
          <w:tcPr>
            <w:tcW w:w="141" w:type="dxa"/>
            <w:vAlign w:val="center"/>
          </w:tcPr>
          <w:p w14:paraId="59106207" w14:textId="77777777" w:rsidR="005F5561" w:rsidRPr="00D06709" w:rsidRDefault="005F5561" w:rsidP="00DF1CB4"/>
        </w:tc>
        <w:tc>
          <w:tcPr>
            <w:tcW w:w="2130" w:type="dxa"/>
            <w:vAlign w:val="center"/>
          </w:tcPr>
          <w:p w14:paraId="648D8E51" w14:textId="77777777" w:rsidR="005F5561" w:rsidRPr="00FA4DB0" w:rsidRDefault="00CB5A84" w:rsidP="00DF1CB4">
            <w:sdt>
              <w:sdtPr>
                <w:id w:val="494620162"/>
                <w:placeholder>
                  <w:docPart w:val="FDA0EDE0CBCA4E69976CC6DF56EFBB9D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DF1CB4">
                  <w:t>[Phone]</w:t>
                </w:r>
              </w:sdtContent>
            </w:sdt>
          </w:p>
        </w:tc>
        <w:tc>
          <w:tcPr>
            <w:tcW w:w="138" w:type="dxa"/>
            <w:vAlign w:val="center"/>
          </w:tcPr>
          <w:p w14:paraId="2599A939" w14:textId="77777777" w:rsidR="005F5561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12FDA37C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14:paraId="2775933B" w14:textId="77777777" w:rsidR="005F5561" w:rsidRDefault="005F5561" w:rsidP="00DF1CB4"/>
        </w:tc>
        <w:tc>
          <w:tcPr>
            <w:tcW w:w="2126" w:type="dxa"/>
            <w:vAlign w:val="center"/>
          </w:tcPr>
          <w:p w14:paraId="649E0756" w14:textId="77777777" w:rsidR="005F5561" w:rsidRPr="00FA4DB0" w:rsidRDefault="00CB5A84" w:rsidP="00DF1CB4">
            <w:sdt>
              <w:sdtPr>
                <w:id w:val="1602531064"/>
                <w:placeholder>
                  <w:docPart w:val="0A3D42E444DE4DEF98F1A67F6D77829F"/>
                </w:placeholder>
                <w:temporary/>
                <w:showingPlcHdr/>
                <w15:appearance w15:val="hidden"/>
              </w:sdtPr>
              <w:sdtEndPr/>
              <w:sdtContent>
                <w:r w:rsidR="00A520FA">
                  <w:t>Email</w:t>
                </w:r>
              </w:sdtContent>
            </w:sdt>
          </w:p>
        </w:tc>
        <w:tc>
          <w:tcPr>
            <w:tcW w:w="142" w:type="dxa"/>
            <w:vAlign w:val="center"/>
          </w:tcPr>
          <w:p w14:paraId="1D8C6455" w14:textId="77777777"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14:paraId="2DF1CE8C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14:paraId="308D9725" w14:textId="77777777" w:rsidR="005F5561" w:rsidRDefault="005F5561" w:rsidP="00DF1CB4"/>
        </w:tc>
        <w:tc>
          <w:tcPr>
            <w:tcW w:w="2092" w:type="dxa"/>
            <w:gridSpan w:val="3"/>
            <w:vAlign w:val="center"/>
          </w:tcPr>
          <w:p w14:paraId="42EC2874" w14:textId="77777777" w:rsidR="005F5561" w:rsidRPr="00FA4DB0" w:rsidRDefault="00CB5A84" w:rsidP="00DF1CB4">
            <w:sdt>
              <w:sdtPr>
                <w:id w:val="1612314428"/>
                <w:placeholder>
                  <w:docPart w:val="BEB4761E8E4F4FBAAAA260C2D4342045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DF1CB4">
                  <w:t>[Address]</w:t>
                </w:r>
              </w:sdtContent>
            </w:sdt>
          </w:p>
        </w:tc>
        <w:tc>
          <w:tcPr>
            <w:tcW w:w="142" w:type="dxa"/>
            <w:vAlign w:val="center"/>
          </w:tcPr>
          <w:p w14:paraId="78D8C4F3" w14:textId="77777777"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14:paraId="2F08A42D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W</w:t>
            </w:r>
          </w:p>
        </w:tc>
        <w:tc>
          <w:tcPr>
            <w:tcW w:w="142" w:type="dxa"/>
            <w:vAlign w:val="center"/>
          </w:tcPr>
          <w:p w14:paraId="798F1C99" w14:textId="77777777" w:rsidR="005F5561" w:rsidRDefault="005F5561" w:rsidP="00DF1CB4"/>
        </w:tc>
        <w:tc>
          <w:tcPr>
            <w:tcW w:w="2092" w:type="dxa"/>
            <w:vAlign w:val="center"/>
          </w:tcPr>
          <w:p w14:paraId="02491A03" w14:textId="77777777" w:rsidR="005F5561" w:rsidRPr="00FA4DB0" w:rsidRDefault="00CB5A84" w:rsidP="00DF1CB4">
            <w:sdt>
              <w:sdtPr>
                <w:id w:val="-742946326"/>
                <w:placeholder>
                  <w:docPart w:val="BD27855B198B4DBEBBE68EA632C6AD46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FA4DB0">
                  <w:t>[Website]</w:t>
                </w:r>
              </w:sdtContent>
            </w:sdt>
          </w:p>
        </w:tc>
      </w:tr>
      <w:tr w:rsidR="00AD0DDD" w14:paraId="10DC9FEC" w14:textId="77777777" w:rsidTr="005E09DE">
        <w:trPr>
          <w:trHeight w:val="161"/>
        </w:trPr>
        <w:tc>
          <w:tcPr>
            <w:tcW w:w="10790" w:type="dxa"/>
            <w:gridSpan w:val="19"/>
            <w:tcBorders>
              <w:bottom w:val="single" w:sz="24" w:space="0" w:color="CADEE5" w:themeColor="background2"/>
            </w:tcBorders>
            <w:vAlign w:val="center"/>
          </w:tcPr>
          <w:p w14:paraId="0E132E1C" w14:textId="77777777" w:rsidR="00AD0DDD" w:rsidRDefault="00AD0DDD" w:rsidP="00DF1CB4"/>
        </w:tc>
      </w:tr>
      <w:tr w:rsidR="00560EA0" w14:paraId="78A4DEFE" w14:textId="77777777" w:rsidTr="005E09DE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7AEFD99A" w14:textId="77777777" w:rsidR="00560EA0" w:rsidRPr="005F5561" w:rsidRDefault="00CB5A84" w:rsidP="00DF1CB4">
            <w:pPr>
              <w:pStyle w:val="Heading3"/>
            </w:pPr>
            <w:sdt>
              <w:sdtPr>
                <w:id w:val="723336852"/>
                <w:placeholder>
                  <w:docPart w:val="9A89E1406ABF44CCB8A442A9B506C8B6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F5561">
                  <w:t>Objective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5E7BE3FA" w14:textId="77777777" w:rsidR="00560EA0" w:rsidRDefault="00560EA0" w:rsidP="00DF1CB4"/>
        </w:tc>
        <w:tc>
          <w:tcPr>
            <w:tcW w:w="3560" w:type="dxa"/>
            <w:gridSpan w:val="6"/>
            <w:tcBorders>
              <w:top w:val="single" w:sz="24" w:space="0" w:color="CADEE5" w:themeColor="background2"/>
            </w:tcBorders>
            <w:vAlign w:val="bottom"/>
          </w:tcPr>
          <w:p w14:paraId="51E5D18D" w14:textId="77777777" w:rsidR="00560EA0" w:rsidRDefault="00560EA0" w:rsidP="00DF1CB4"/>
        </w:tc>
      </w:tr>
      <w:tr w:rsidR="00560EA0" w14:paraId="4E94D200" w14:textId="77777777" w:rsidTr="005E09DE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680BAF21" w14:textId="77777777" w:rsidR="00560EA0" w:rsidRPr="005F5561" w:rsidRDefault="00560EA0" w:rsidP="00DF1CB4">
            <w:pPr>
              <w:pStyle w:val="Heading3"/>
            </w:pPr>
          </w:p>
        </w:tc>
        <w:tc>
          <w:tcPr>
            <w:tcW w:w="284" w:type="dxa"/>
            <w:vMerge/>
            <w:vAlign w:val="bottom"/>
          </w:tcPr>
          <w:p w14:paraId="234A84BE" w14:textId="77777777" w:rsidR="00560EA0" w:rsidRDefault="00560EA0" w:rsidP="00DF1CB4"/>
        </w:tc>
        <w:tc>
          <w:tcPr>
            <w:tcW w:w="3560" w:type="dxa"/>
            <w:gridSpan w:val="6"/>
            <w:shd w:val="clear" w:color="auto" w:fill="CADEE5" w:themeFill="background2"/>
            <w:vAlign w:val="bottom"/>
          </w:tcPr>
          <w:p w14:paraId="7CD33B3F" w14:textId="77777777" w:rsidR="00560EA0" w:rsidRDefault="00CB5A84" w:rsidP="00DF1CB4">
            <w:pPr>
              <w:pStyle w:val="Heading3"/>
            </w:pPr>
            <w:sdt>
              <w:sdtPr>
                <w:id w:val="-2075571490"/>
                <w:placeholder>
                  <w:docPart w:val="DE6CD493CEA5413DB715EC61309BB5FB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D0DDD">
                  <w:t>Education</w:t>
                </w:r>
              </w:sdtContent>
            </w:sdt>
          </w:p>
        </w:tc>
      </w:tr>
      <w:tr w:rsidR="00AD6FA4" w14:paraId="2811C006" w14:textId="77777777" w:rsidTr="005E09DE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3E493C6A" w14:textId="77777777" w:rsidR="00AD6FA4" w:rsidRDefault="00CB5A84" w:rsidP="00DF1CB4">
            <w:pPr>
              <w:pStyle w:val="Text"/>
            </w:pPr>
            <w:sdt>
              <w:sdtPr>
                <w:id w:val="-187214289"/>
                <w:placeholder>
                  <w:docPart w:val="F27A8E5DDE004443AD83AAC428AF39C6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E14266">
                  <w:t>[Replace this sentence with your job objective. To replace any tip text with your own, just select a line of text and start typing. For best results when selecting text to copy or replace, don’t include space to the right of the characters in your selection.]</w:t>
                </w:r>
              </w:sdtContent>
            </w:sdt>
          </w:p>
        </w:tc>
        <w:tc>
          <w:tcPr>
            <w:tcW w:w="284" w:type="dxa"/>
            <w:vMerge w:val="restart"/>
            <w:vAlign w:val="center"/>
          </w:tcPr>
          <w:p w14:paraId="1A9F965C" w14:textId="77777777" w:rsidR="00AD6FA4" w:rsidRDefault="00AD6FA4" w:rsidP="00DF1CB4"/>
        </w:tc>
        <w:tc>
          <w:tcPr>
            <w:tcW w:w="3560" w:type="dxa"/>
            <w:gridSpan w:val="6"/>
            <w:vMerge w:val="restart"/>
            <w:shd w:val="clear" w:color="auto" w:fill="CADEE5" w:themeFill="background2"/>
          </w:tcPr>
          <w:p w14:paraId="775817D1" w14:textId="77777777" w:rsidR="00AD6FA4" w:rsidRDefault="00CB5A84" w:rsidP="00DF1CB4">
            <w:pPr>
              <w:pStyle w:val="Text"/>
            </w:pPr>
            <w:sdt>
              <w:sdtPr>
                <w:id w:val="-151066530"/>
                <w:placeholder>
                  <w:docPart w:val="ADAACA9F50684A94AD0C072988900853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E14266">
                  <w:t>[School Name]</w:t>
                </w:r>
              </w:sdtContent>
            </w:sdt>
          </w:p>
          <w:p w14:paraId="0996A94F" w14:textId="77777777" w:rsidR="00AD6FA4" w:rsidRDefault="00AD6FA4" w:rsidP="00DF1CB4">
            <w:pPr>
              <w:pStyle w:val="Text"/>
            </w:pPr>
          </w:p>
          <w:p w14:paraId="73EA0341" w14:textId="77777777" w:rsidR="00AD6FA4" w:rsidRDefault="00CB5A84" w:rsidP="00DF1CB4">
            <w:pPr>
              <w:pStyle w:val="Text"/>
            </w:pPr>
            <w:sdt>
              <w:sdtPr>
                <w:id w:val="2037544711"/>
                <w:placeholder>
                  <w:docPart w:val="D141E2EAFB184B229345E9FBC6E615FF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E14266">
                  <w:t>[City]</w:t>
                </w:r>
              </w:sdtContent>
            </w:sdt>
          </w:p>
          <w:p w14:paraId="738BC05B" w14:textId="77777777" w:rsidR="00AD6FA4" w:rsidRDefault="00AD6FA4" w:rsidP="00DF1CB4">
            <w:pPr>
              <w:pStyle w:val="Text"/>
            </w:pPr>
          </w:p>
          <w:p w14:paraId="535F6B0D" w14:textId="77777777" w:rsidR="00AD6FA4" w:rsidRDefault="00CB5A84" w:rsidP="00DF1CB4">
            <w:pPr>
              <w:pStyle w:val="Text"/>
            </w:pPr>
            <w:sdt>
              <w:sdtPr>
                <w:id w:val="-500509284"/>
                <w:placeholder>
                  <w:docPart w:val="672852680FEE47CE9A7274CBB8D2B865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E14266">
                  <w:t>[State]</w:t>
                </w:r>
              </w:sdtContent>
            </w:sdt>
          </w:p>
          <w:p w14:paraId="0E9AC5A4" w14:textId="77777777" w:rsidR="00AD6FA4" w:rsidRDefault="00AD6FA4" w:rsidP="00DF1CB4">
            <w:pPr>
              <w:pStyle w:val="Text"/>
            </w:pPr>
          </w:p>
          <w:p w14:paraId="629CD7FA" w14:textId="77777777" w:rsidR="00AD6FA4" w:rsidRDefault="00CB5A84" w:rsidP="00DF1CB4">
            <w:pPr>
              <w:pStyle w:val="Text"/>
            </w:pPr>
            <w:sdt>
              <w:sdtPr>
                <w:id w:val="1583571462"/>
                <w:placeholder>
                  <w:docPart w:val="EF26AE09ECFB42E49518C6604B6C2E2F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E14266">
                  <w:t>[You might want to include your GPA here and a brief summary of relevant coursework, awards, and honors.]</w:t>
                </w:r>
              </w:sdtContent>
            </w:sdt>
          </w:p>
          <w:p w14:paraId="361682E3" w14:textId="77777777" w:rsidR="00AD6FA4" w:rsidRDefault="00AD6FA4" w:rsidP="00DF1CB4">
            <w:pPr>
              <w:pStyle w:val="Text"/>
            </w:pPr>
          </w:p>
          <w:p w14:paraId="18A81BFA" w14:textId="77777777" w:rsidR="00AD6FA4" w:rsidRDefault="00CB5A84" w:rsidP="00DF1CB4">
            <w:pPr>
              <w:pStyle w:val="Heading3"/>
            </w:pPr>
            <w:sdt>
              <w:sdtPr>
                <w:rPr>
                  <w:noProof/>
                  <w:lang w:val="en-AU" w:eastAsia="en-AU"/>
                </w:rPr>
                <w:id w:val="2131589075"/>
                <w:placeholder>
                  <w:docPart w:val="A2334A987DD441F0925AF624C783F2A5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520FA">
                  <w:rPr>
                    <w:noProof/>
                    <w:lang w:eastAsia="en-AU"/>
                  </w:rPr>
                  <w:t>KEY SKILLS</w:t>
                </w:r>
              </w:sdtContent>
            </w:sdt>
          </w:p>
          <w:sdt>
            <w:sdtPr>
              <w:id w:val="-144128603"/>
              <w:placeholder>
                <w:docPart w:val="9B6F89748F4646F790B9672A7ECBC7B3"/>
              </w:placeholder>
              <w:temporary/>
              <w:showingPlcHdr/>
              <w15:appearance w15:val="hidden"/>
            </w:sdtPr>
            <w:sdtEndPr/>
            <w:sdtContent>
              <w:p w14:paraId="044613AD" w14:textId="77777777" w:rsidR="002D3AB8" w:rsidRPr="00AD0DDD" w:rsidRDefault="002D3AB8" w:rsidP="00DF1CB4">
                <w:pPr>
                  <w:pStyle w:val="ListParagraph"/>
                </w:pPr>
                <w:r w:rsidRPr="00AD0DDD">
                  <w:t>Marketing</w:t>
                </w:r>
              </w:p>
              <w:p w14:paraId="0F6D7CC3" w14:textId="77777777" w:rsidR="002D3AB8" w:rsidRPr="00AD0DDD" w:rsidRDefault="002D3AB8" w:rsidP="00DF1CB4">
                <w:pPr>
                  <w:pStyle w:val="ListParagraph"/>
                </w:pPr>
                <w:r w:rsidRPr="00AD0DDD">
                  <w:t>Project Managment</w:t>
                </w:r>
              </w:p>
              <w:p w14:paraId="7657FF0E" w14:textId="77777777" w:rsidR="002D3AB8" w:rsidRPr="00AD0DDD" w:rsidRDefault="002D3AB8" w:rsidP="00DF1CB4">
                <w:pPr>
                  <w:pStyle w:val="ListParagraph"/>
                </w:pPr>
                <w:r w:rsidRPr="00AD0DDD">
                  <w:t>Budget Planning</w:t>
                </w:r>
              </w:p>
              <w:p w14:paraId="28E0C176" w14:textId="77777777" w:rsidR="002D3AB8" w:rsidRPr="00AD0DDD" w:rsidRDefault="002D3AB8" w:rsidP="00DF1CB4">
                <w:pPr>
                  <w:pStyle w:val="ListParagraph"/>
                </w:pPr>
                <w:r w:rsidRPr="00AD0DDD">
                  <w:t>Social Media</w:t>
                </w:r>
              </w:p>
              <w:p w14:paraId="516A8BA1" w14:textId="77777777" w:rsidR="00AD6FA4" w:rsidRDefault="002D3AB8" w:rsidP="00DF1CB4">
                <w:pPr>
                  <w:pStyle w:val="ListParagraph"/>
                </w:pPr>
                <w:r w:rsidRPr="00AD0DDD">
                  <w:t>Planning</w:t>
                </w:r>
              </w:p>
            </w:sdtContent>
          </w:sdt>
          <w:p w14:paraId="7F7B8F6D" w14:textId="77777777" w:rsidR="00AD6FA4" w:rsidRDefault="00CB5A84" w:rsidP="00DF1CB4">
            <w:pPr>
              <w:pStyle w:val="Heading3"/>
            </w:pPr>
            <w:sdt>
              <w:sdtPr>
                <w:id w:val="1387539318"/>
                <w:placeholder>
                  <w:docPart w:val="036E720F73834E66B53AB8DF30F31787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D0DDD">
                  <w:t>AWARDS</w:t>
                </w:r>
              </w:sdtContent>
            </w:sdt>
          </w:p>
          <w:sdt>
            <w:sdtPr>
              <w:id w:val="409661174"/>
              <w:placeholder>
                <w:docPart w:val="6811738A471B4FBD88755C6E168E058B"/>
              </w:placeholder>
              <w:temporary/>
              <w:showingPlcHdr/>
              <w15:appearance w15:val="hidden"/>
            </w:sdtPr>
            <w:sdtEndPr/>
            <w:sdtContent>
              <w:p w14:paraId="423A5709" w14:textId="77777777" w:rsidR="002D3AB8" w:rsidRDefault="002D3AB8" w:rsidP="00DF1CB4">
                <w:pPr>
                  <w:pStyle w:val="ListParagraph"/>
                </w:pPr>
                <w:r>
                  <w:t>EMPLOYEE OF THE MONTH</w:t>
                </w:r>
              </w:p>
              <w:p w14:paraId="5329D9A6" w14:textId="77777777" w:rsidR="002D3AB8" w:rsidRDefault="002D3AB8" w:rsidP="00DF1CB4">
                <w:pPr>
                  <w:pStyle w:val="ListParagraph"/>
                </w:pPr>
                <w:r>
                  <w:t>LEADERSHIP AWARD</w:t>
                </w:r>
              </w:p>
              <w:p w14:paraId="078F85EE" w14:textId="77777777" w:rsidR="00AD6FA4" w:rsidRPr="00AD0DDD" w:rsidRDefault="002D3AB8" w:rsidP="00DF1CB4">
                <w:pPr>
                  <w:pStyle w:val="ListParagraph"/>
                </w:pPr>
                <w:r>
                  <w:t>BEST PERFORMER AWARD</w:t>
                </w:r>
              </w:p>
            </w:sdtContent>
          </w:sdt>
        </w:tc>
      </w:tr>
      <w:tr w:rsidR="00AD6FA4" w14:paraId="316680C4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4C00615F" w14:textId="77777777" w:rsidR="00AD6FA4" w:rsidRDefault="00CB5A84" w:rsidP="00DF1CB4">
            <w:pPr>
              <w:pStyle w:val="Heading3"/>
            </w:pPr>
            <w:sdt>
              <w:sdtPr>
                <w:id w:val="1813675065"/>
                <w:placeholder>
                  <w:docPart w:val="D08A9AD104C9472CBB90F9E227CE9198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60EA0">
                  <w:t>Experience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45A46662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4EF89485" w14:textId="77777777" w:rsidR="00AD6FA4" w:rsidRDefault="00AD6FA4" w:rsidP="00DF1CB4"/>
        </w:tc>
      </w:tr>
      <w:tr w:rsidR="00AD6FA4" w14:paraId="3DC16AEB" w14:textId="77777777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4466BFDC" w14:textId="77777777" w:rsidR="00AD6FA4" w:rsidRDefault="00CB5A84" w:rsidP="00DF1CB4">
            <w:pPr>
              <w:pStyle w:val="Dates"/>
            </w:pPr>
            <w:sdt>
              <w:sdtPr>
                <w:id w:val="-1919854128"/>
                <w:placeholder>
                  <w:docPart w:val="CB71900C5722409CAA1D1E34733F4E83"/>
                </w:placeholder>
                <w:temporary/>
                <w:showingPlcHdr/>
                <w15:appearance w15:val="hidden"/>
              </w:sdtPr>
              <w:sdtEndPr/>
              <w:sdtContent>
                <w:r w:rsidR="00FA4DB0">
                  <w:t>[Dates From] – [To]</w:t>
                </w:r>
              </w:sdtContent>
            </w:sdt>
          </w:p>
          <w:p w14:paraId="34DB40E6" w14:textId="77777777" w:rsidR="00AD6FA4" w:rsidRDefault="00CB5A84" w:rsidP="00DF1CB4">
            <w:pPr>
              <w:pStyle w:val="Text"/>
            </w:pPr>
            <w:sdt>
              <w:sdtPr>
                <w:id w:val="1779303726"/>
                <w:placeholder>
                  <w:docPart w:val="768DB04BCB4040DAA677EBC96CE46B75"/>
                </w:placeholder>
                <w:temporary/>
                <w:showingPlcHdr/>
                <w15:appearance w15:val="hidden"/>
              </w:sdtPr>
              <w:sdtEndPr/>
              <w:sdtContent>
                <w:r w:rsidR="00FA4DB0">
                  <w:t>[Job Title] • [Job Position] • [Company Name]</w:t>
                </w:r>
              </w:sdtContent>
            </w:sdt>
          </w:p>
          <w:p w14:paraId="5A55998F" w14:textId="77777777" w:rsidR="00AD6FA4" w:rsidRDefault="00AD6FA4" w:rsidP="00DF1CB4">
            <w:pPr>
              <w:pStyle w:val="Dates"/>
            </w:pPr>
          </w:p>
          <w:p w14:paraId="20F0F345" w14:textId="77777777" w:rsidR="00FA4DB0" w:rsidRDefault="00CB5A84" w:rsidP="00DF1CB4">
            <w:pPr>
              <w:pStyle w:val="Dates"/>
            </w:pPr>
            <w:sdt>
              <w:sdtPr>
                <w:id w:val="125430856"/>
                <w:placeholder>
                  <w:docPart w:val="94BB59AB28B04DA491CC095414EBEB2C"/>
                </w:placeholder>
                <w:temporary/>
                <w:showingPlcHdr/>
                <w15:appearance w15:val="hidden"/>
              </w:sdtPr>
              <w:sdtEndPr/>
              <w:sdtContent>
                <w:r w:rsidR="00FA4DB0">
                  <w:t>[Dates From] – [To]</w:t>
                </w:r>
              </w:sdtContent>
            </w:sdt>
          </w:p>
          <w:p w14:paraId="56B15C41" w14:textId="77777777" w:rsidR="00FA4DB0" w:rsidRDefault="00CB5A84" w:rsidP="00DF1CB4">
            <w:pPr>
              <w:pStyle w:val="Text"/>
            </w:pPr>
            <w:sdt>
              <w:sdtPr>
                <w:id w:val="-376248628"/>
                <w:placeholder>
                  <w:docPart w:val="94BB59AB28B04DA491CC095414EBEB2C"/>
                </w:placeholder>
                <w:temporary/>
                <w:showingPlcHdr/>
                <w15:appearance w15:val="hidden"/>
              </w:sdtPr>
              <w:sdtEndPr/>
              <w:sdtContent>
                <w:r w:rsidR="004A586E">
                  <w:t>[Dates From] – [To]</w:t>
                </w:r>
              </w:sdtContent>
            </w:sdt>
          </w:p>
          <w:p w14:paraId="6D2D20AC" w14:textId="77777777" w:rsidR="00AD6FA4" w:rsidRDefault="00FA4DB0" w:rsidP="00DF1CB4">
            <w:pPr>
              <w:pStyle w:val="Dates"/>
            </w:pPr>
            <w:r>
              <w:t xml:space="preserve"> </w:t>
            </w:r>
          </w:p>
          <w:p w14:paraId="774B585F" w14:textId="77777777" w:rsidR="00FA4DB0" w:rsidRDefault="00CB5A84" w:rsidP="00DF1CB4">
            <w:pPr>
              <w:pStyle w:val="Dates"/>
            </w:pPr>
            <w:sdt>
              <w:sdtPr>
                <w:id w:val="1194957147"/>
                <w:placeholder>
                  <w:docPart w:val="2186D80B4ECC49EDB5B982AD8D13CA60"/>
                </w:placeholder>
                <w:temporary/>
                <w:showingPlcHdr/>
                <w15:appearance w15:val="hidden"/>
              </w:sdtPr>
              <w:sdtEndPr/>
              <w:sdtContent>
                <w:r w:rsidR="00FA4DB0">
                  <w:t>[Dates From] – [To]</w:t>
                </w:r>
              </w:sdtContent>
            </w:sdt>
          </w:p>
          <w:p w14:paraId="208A3850" w14:textId="77777777" w:rsidR="00FA4DB0" w:rsidRDefault="00CB5A84" w:rsidP="00DF1CB4">
            <w:pPr>
              <w:pStyle w:val="Text"/>
            </w:pPr>
            <w:sdt>
              <w:sdtPr>
                <w:id w:val="-1723587715"/>
                <w:placeholder>
                  <w:docPart w:val="2186D80B4ECC49EDB5B982AD8D13CA60"/>
                </w:placeholder>
                <w:temporary/>
                <w:showingPlcHdr/>
                <w15:appearance w15:val="hidden"/>
              </w:sdtPr>
              <w:sdtEndPr/>
              <w:sdtContent>
                <w:r w:rsidR="004A586E">
                  <w:t>[Dates From] – [To]</w:t>
                </w:r>
              </w:sdtContent>
            </w:sdt>
          </w:p>
          <w:p w14:paraId="719F1C04" w14:textId="77777777" w:rsidR="00AD6FA4" w:rsidRDefault="00FA4DB0" w:rsidP="00DF1CB4">
            <w:pPr>
              <w:pStyle w:val="Dates"/>
            </w:pPr>
            <w:r>
              <w:t xml:space="preserve"> </w:t>
            </w:r>
          </w:p>
          <w:p w14:paraId="0002C62F" w14:textId="77777777" w:rsidR="00AD6FA4" w:rsidRPr="00560EA0" w:rsidRDefault="00CB5A84" w:rsidP="00DF1CB4">
            <w:pPr>
              <w:pStyle w:val="Text"/>
            </w:pPr>
            <w:sdt>
              <w:sdtPr>
                <w:id w:val="-301624784"/>
                <w:placeholder>
                  <w:docPart w:val="3E477A9E2C2943A4B094C1136DEC5BCC"/>
                </w:placeholder>
                <w:temporary/>
                <w:showingPlcHdr/>
                <w15:appearance w15:val="hidden"/>
              </w:sdtPr>
              <w:sdtEndPr/>
              <w:sdtContent>
                <w:r w:rsidR="00FA4DB0">
                  <w:t>[This is the place for a brief summary of your key responsibilities and most stellar accomplishments.]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0579AEF4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28396AC2" w14:textId="77777777" w:rsidR="00AD6FA4" w:rsidRDefault="00AD6FA4" w:rsidP="00DF1CB4"/>
        </w:tc>
      </w:tr>
      <w:tr w:rsidR="00AD6FA4" w14:paraId="4C163F6F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402F7CF5" w14:textId="77777777" w:rsidR="00AD6FA4" w:rsidRDefault="00CB5A84" w:rsidP="00DF1CB4">
            <w:pPr>
              <w:pStyle w:val="Heading3"/>
            </w:pPr>
            <w:sdt>
              <w:sdtPr>
                <w:id w:val="-1530558845"/>
                <w:placeholder>
                  <w:docPart w:val="0E729A228B8242E192B130729B4B5910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Communication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78D996B2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4E7726BF" w14:textId="77777777" w:rsidR="00AD6FA4" w:rsidRDefault="00AD6FA4" w:rsidP="00DF1CB4"/>
        </w:tc>
      </w:tr>
      <w:tr w:rsidR="00AD6FA4" w14:paraId="78154CAC" w14:textId="77777777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0C8C5B32" w14:textId="77777777" w:rsidR="00AD6FA4" w:rsidRPr="00560EA0" w:rsidRDefault="00CB5A84" w:rsidP="00DF1CB4">
            <w:pPr>
              <w:pStyle w:val="Text"/>
            </w:pPr>
            <w:sdt>
              <w:sdtPr>
                <w:id w:val="909275201"/>
                <w:placeholder>
                  <w:docPart w:val="966DA9F78FB84219A74EAEB6608F1A5B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[You delivered that big presentation to rave reviews.</w:t>
                </w:r>
                <w:r w:rsidR="002D3AB8">
                  <w:br/>
                </w:r>
                <w:r w:rsidR="002D3AB8" w:rsidRPr="00560EA0">
                  <w:t>Don’t be shy about it now!</w:t>
                </w:r>
                <w:r w:rsidR="002D3AB8">
                  <w:t xml:space="preserve"> </w:t>
                </w:r>
                <w:r w:rsidR="002D3AB8">
                  <w:br/>
                </w:r>
                <w:r w:rsidR="002D3AB8" w:rsidRPr="00560EA0">
                  <w:t>This is the place to show how well you work and play with others.]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7F9346C8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500F5AA5" w14:textId="77777777" w:rsidR="00AD6FA4" w:rsidRDefault="00AD6FA4" w:rsidP="00DF1CB4"/>
        </w:tc>
      </w:tr>
      <w:tr w:rsidR="00AD6FA4" w14:paraId="541FF8DB" w14:textId="77777777" w:rsidTr="005E09DE">
        <w:trPr>
          <w:trHeight w:val="624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42B4F6E" w14:textId="77777777" w:rsidR="00AD6FA4" w:rsidRPr="00560EA0" w:rsidRDefault="00CB5A84" w:rsidP="00DF1CB4">
            <w:pPr>
              <w:pStyle w:val="Heading3"/>
            </w:pPr>
            <w:sdt>
              <w:sdtPr>
                <w:id w:val="1845886759"/>
                <w:placeholder>
                  <w:docPart w:val="361ED5FF481246C5B2415BC95E4BE303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Leadership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6C930CFE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60666AE7" w14:textId="77777777" w:rsidR="00AD6FA4" w:rsidRDefault="00AD6FA4" w:rsidP="00DF1CB4"/>
        </w:tc>
      </w:tr>
      <w:tr w:rsidR="00AD6FA4" w14:paraId="597182BA" w14:textId="77777777" w:rsidTr="005E09DE">
        <w:trPr>
          <w:trHeight w:val="62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sdt>
            <w:sdtPr>
              <w:id w:val="-642964463"/>
              <w:placeholder>
                <w:docPart w:val="61866179A44C4B2CB9E55081E4DAFE82"/>
              </w:placeholder>
              <w:temporary/>
              <w:showingPlcHdr/>
              <w15:appearance w15:val="hidden"/>
            </w:sdtPr>
            <w:sdtEndPr/>
            <w:sdtContent>
              <w:p w14:paraId="699ADAB3" w14:textId="77777777" w:rsidR="002D3AB8" w:rsidRDefault="002D3AB8" w:rsidP="00DF1CB4">
                <w:pPr>
                  <w:pStyle w:val="Text"/>
                </w:pPr>
                <w:r w:rsidRPr="00560EA0">
                  <w:t>[Are you president of your fraternity, head of the condo board,</w:t>
                </w:r>
                <w:r>
                  <w:t xml:space="preserve"> </w:t>
                </w:r>
                <w:r w:rsidRPr="00560EA0">
                  <w:t>or a team lead for your favorite charity?</w:t>
                </w:r>
              </w:p>
              <w:p w14:paraId="74C4E981" w14:textId="77777777" w:rsidR="00AD6FA4" w:rsidRPr="00560EA0" w:rsidRDefault="002D3AB8" w:rsidP="00DF1CB4">
                <w:pPr>
                  <w:pStyle w:val="Text"/>
                </w:pPr>
                <w:r w:rsidRPr="00560EA0">
                  <w:t>You’re a natural leader—tell it like it is!]</w:t>
                </w:r>
              </w:p>
            </w:sdtContent>
          </w:sdt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413EE9F5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25A22BA8" w14:textId="77777777" w:rsidR="00AD6FA4" w:rsidRDefault="00AD6FA4" w:rsidP="00DF1CB4"/>
        </w:tc>
      </w:tr>
      <w:tr w:rsidR="00AD6FA4" w14:paraId="4E8EE2B2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72B10A56" w14:textId="77777777" w:rsidR="00AD6FA4" w:rsidRPr="00560EA0" w:rsidRDefault="00CB5A84" w:rsidP="00DF1CB4">
            <w:pPr>
              <w:pStyle w:val="Heading3"/>
            </w:pPr>
            <w:sdt>
              <w:sdtPr>
                <w:id w:val="-394892997"/>
                <w:placeholder>
                  <w:docPart w:val="1FFA74D702A64B1580B10ECC33520FEB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References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0CE66D3F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7EF9C1DB" w14:textId="77777777" w:rsidR="00AD6FA4" w:rsidRDefault="00AD6FA4" w:rsidP="00DF1CB4"/>
        </w:tc>
      </w:tr>
      <w:tr w:rsidR="00AD6FA4" w14:paraId="2266DEE5" w14:textId="77777777" w:rsidTr="005E09DE">
        <w:trPr>
          <w:trHeight w:val="79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5A9BB57B" w14:textId="77777777" w:rsidR="00AD6FA4" w:rsidRPr="00560EA0" w:rsidRDefault="00CB5A84" w:rsidP="00DF1CB4">
            <w:pPr>
              <w:pStyle w:val="Text"/>
            </w:pPr>
            <w:sdt>
              <w:sdtPr>
                <w:id w:val="157199312"/>
                <w:placeholder>
                  <w:docPart w:val="B7D33A9FFFFC44CA8DDD88907E4B2268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[Available upon request.]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228E2253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41C7A08B" w14:textId="77777777" w:rsidR="00AD6FA4" w:rsidRDefault="00AD6FA4" w:rsidP="00DF1CB4"/>
        </w:tc>
      </w:tr>
      <w:tr w:rsidR="00AD6FA4" w14:paraId="11D5763D" w14:textId="77777777" w:rsidTr="005E09DE">
        <w:trPr>
          <w:trHeight w:val="482"/>
        </w:trPr>
        <w:tc>
          <w:tcPr>
            <w:tcW w:w="10790" w:type="dxa"/>
            <w:gridSpan w:val="19"/>
            <w:tcBorders>
              <w:bottom w:val="single" w:sz="36" w:space="0" w:color="CADEE5" w:themeColor="background2"/>
            </w:tcBorders>
          </w:tcPr>
          <w:p w14:paraId="5F81CE55" w14:textId="77777777" w:rsidR="00AD6FA4" w:rsidRDefault="00AD6FA4" w:rsidP="00DF1CB4"/>
        </w:tc>
      </w:tr>
    </w:tbl>
    <w:p w14:paraId="4525B017" w14:textId="77777777" w:rsidR="00AB03FA" w:rsidRDefault="00AB03FA" w:rsidP="00DF1CB4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A661" w14:textId="77777777" w:rsidR="00CB5A84" w:rsidRDefault="00CB5A84" w:rsidP="00DF1CB4">
      <w:r>
        <w:separator/>
      </w:r>
    </w:p>
  </w:endnote>
  <w:endnote w:type="continuationSeparator" w:id="0">
    <w:p w14:paraId="780DE4DD" w14:textId="77777777" w:rsidR="00CB5A84" w:rsidRDefault="00CB5A84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15E9" w14:textId="77777777" w:rsidR="00CB5A84" w:rsidRDefault="00CB5A84" w:rsidP="00DF1CB4">
      <w:r>
        <w:separator/>
      </w:r>
    </w:p>
  </w:footnote>
  <w:footnote w:type="continuationSeparator" w:id="0">
    <w:p w14:paraId="47384C8A" w14:textId="77777777" w:rsidR="00CB5A84" w:rsidRDefault="00CB5A84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98"/>
    <w:rsid w:val="002B73E2"/>
    <w:rsid w:val="002D3AB8"/>
    <w:rsid w:val="00413477"/>
    <w:rsid w:val="004A586E"/>
    <w:rsid w:val="005304CE"/>
    <w:rsid w:val="00560EA0"/>
    <w:rsid w:val="005E09DE"/>
    <w:rsid w:val="005F5561"/>
    <w:rsid w:val="00680892"/>
    <w:rsid w:val="006C60E6"/>
    <w:rsid w:val="009835F5"/>
    <w:rsid w:val="00A520FA"/>
    <w:rsid w:val="00AB03FA"/>
    <w:rsid w:val="00AD0DDD"/>
    <w:rsid w:val="00AD6FA4"/>
    <w:rsid w:val="00BE17D4"/>
    <w:rsid w:val="00CB5A84"/>
    <w:rsid w:val="00D06709"/>
    <w:rsid w:val="00D74C88"/>
    <w:rsid w:val="00DF1CB4"/>
    <w:rsid w:val="00E14266"/>
    <w:rsid w:val="00F05098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9D2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jan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78C06729954B3AB950FC031038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B159-E6E1-4BEE-96E8-884AB0EA8BDB}"/>
      </w:docPartPr>
      <w:docPartBody>
        <w:p w:rsidR="00D1287E" w:rsidRDefault="009D6004">
          <w:pPr>
            <w:pStyle w:val="B478C06729954B3AB950FC0310380FED"/>
          </w:pPr>
          <w:r w:rsidRPr="00AD0DDD">
            <w:t>assistant manage</w:t>
          </w:r>
          <w:r>
            <w:t>r</w:t>
          </w:r>
        </w:p>
      </w:docPartBody>
    </w:docPart>
    <w:docPart>
      <w:docPartPr>
        <w:name w:val="FDA0EDE0CBCA4E69976CC6DF56EF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C372-861C-42D3-B041-46CF3B1748A8}"/>
      </w:docPartPr>
      <w:docPartBody>
        <w:p w:rsidR="00D1287E" w:rsidRDefault="009D6004">
          <w:pPr>
            <w:pStyle w:val="FDA0EDE0CBCA4E69976CC6DF56EFBB9D"/>
          </w:pPr>
          <w:r w:rsidRPr="00DF1CB4">
            <w:t>[Phone]</w:t>
          </w:r>
        </w:p>
      </w:docPartBody>
    </w:docPart>
    <w:docPart>
      <w:docPartPr>
        <w:name w:val="0A3D42E444DE4DEF98F1A67F6D778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47107-89D4-40EB-BECE-C15521ED0F22}"/>
      </w:docPartPr>
      <w:docPartBody>
        <w:p w:rsidR="00D1287E" w:rsidRDefault="009D6004">
          <w:pPr>
            <w:pStyle w:val="0A3D42E444DE4DEF98F1A67F6D77829F"/>
          </w:pPr>
          <w:r>
            <w:t>Email</w:t>
          </w:r>
        </w:p>
      </w:docPartBody>
    </w:docPart>
    <w:docPart>
      <w:docPartPr>
        <w:name w:val="BEB4761E8E4F4FBAAAA260C2D434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02C7-ADD7-428C-9F99-5B964551424F}"/>
      </w:docPartPr>
      <w:docPartBody>
        <w:p w:rsidR="00D1287E" w:rsidRDefault="009D6004">
          <w:pPr>
            <w:pStyle w:val="BEB4761E8E4F4FBAAAA260C2D4342045"/>
          </w:pPr>
          <w:r w:rsidRPr="00DF1CB4">
            <w:t>[Address]</w:t>
          </w:r>
        </w:p>
      </w:docPartBody>
    </w:docPart>
    <w:docPart>
      <w:docPartPr>
        <w:name w:val="BD27855B198B4DBEBBE68EA632C6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09FD-C3E1-4460-A5F0-28709B4C2C7A}"/>
      </w:docPartPr>
      <w:docPartBody>
        <w:p w:rsidR="00D1287E" w:rsidRDefault="009D6004">
          <w:pPr>
            <w:pStyle w:val="BD27855B198B4DBEBBE68EA632C6AD46"/>
          </w:pPr>
          <w:r w:rsidRPr="00FA4DB0">
            <w:t>[Website]</w:t>
          </w:r>
        </w:p>
      </w:docPartBody>
    </w:docPart>
    <w:docPart>
      <w:docPartPr>
        <w:name w:val="9A89E1406ABF44CCB8A442A9B506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F4E91-C3BB-4F78-9D40-FFFBBB432C26}"/>
      </w:docPartPr>
      <w:docPartBody>
        <w:p w:rsidR="00D1287E" w:rsidRDefault="009D6004">
          <w:pPr>
            <w:pStyle w:val="9A89E1406ABF44CCB8A442A9B506C8B6"/>
          </w:pPr>
          <w:r w:rsidRPr="005F5561">
            <w:t>Objective</w:t>
          </w:r>
        </w:p>
      </w:docPartBody>
    </w:docPart>
    <w:docPart>
      <w:docPartPr>
        <w:name w:val="DE6CD493CEA5413DB715EC61309B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70AA-6D60-4F5E-A14F-E0EF0F045272}"/>
      </w:docPartPr>
      <w:docPartBody>
        <w:p w:rsidR="00D1287E" w:rsidRDefault="009D6004">
          <w:pPr>
            <w:pStyle w:val="DE6CD493CEA5413DB715EC61309BB5FB"/>
          </w:pPr>
          <w:r w:rsidRPr="00AD0DDD">
            <w:t>Education</w:t>
          </w:r>
        </w:p>
      </w:docPartBody>
    </w:docPart>
    <w:docPart>
      <w:docPartPr>
        <w:name w:val="F27A8E5DDE004443AD83AAC428AF3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ECA0-A48F-4C65-89BF-FDC66E1707EF}"/>
      </w:docPartPr>
      <w:docPartBody>
        <w:p w:rsidR="00D1287E" w:rsidRDefault="009D6004">
          <w:pPr>
            <w:pStyle w:val="F27A8E5DDE004443AD83AAC428AF39C6"/>
          </w:pPr>
          <w:r w:rsidRPr="00E14266">
            <w:t>[Replace this sentence with your job objective. To replace any tip text with your own, just select a line of text and start typing. For best results when selecting text to copy or replace, don’t include space to the right of the characters in your selection.]</w:t>
          </w:r>
        </w:p>
      </w:docPartBody>
    </w:docPart>
    <w:docPart>
      <w:docPartPr>
        <w:name w:val="ADAACA9F50684A94AD0C072988900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B893-74F1-4083-A662-B6A89D065ADC}"/>
      </w:docPartPr>
      <w:docPartBody>
        <w:p w:rsidR="00D1287E" w:rsidRDefault="009D6004">
          <w:pPr>
            <w:pStyle w:val="ADAACA9F50684A94AD0C072988900853"/>
          </w:pPr>
          <w:r w:rsidRPr="00E14266">
            <w:t>[School Name]</w:t>
          </w:r>
        </w:p>
      </w:docPartBody>
    </w:docPart>
    <w:docPart>
      <w:docPartPr>
        <w:name w:val="D141E2EAFB184B229345E9FBC6E61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6F8C9-8A70-492D-9527-0CFA05C6BD09}"/>
      </w:docPartPr>
      <w:docPartBody>
        <w:p w:rsidR="00D1287E" w:rsidRDefault="009D6004">
          <w:pPr>
            <w:pStyle w:val="D141E2EAFB184B229345E9FBC6E615FF"/>
          </w:pPr>
          <w:r w:rsidRPr="00E14266">
            <w:t>[City]</w:t>
          </w:r>
        </w:p>
      </w:docPartBody>
    </w:docPart>
    <w:docPart>
      <w:docPartPr>
        <w:name w:val="672852680FEE47CE9A7274CBB8D2B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B3E43-CABA-4FA7-A68B-0EF0EFA0E154}"/>
      </w:docPartPr>
      <w:docPartBody>
        <w:p w:rsidR="00D1287E" w:rsidRDefault="009D6004">
          <w:pPr>
            <w:pStyle w:val="672852680FEE47CE9A7274CBB8D2B865"/>
          </w:pPr>
          <w:r w:rsidRPr="00E14266">
            <w:t>[State]</w:t>
          </w:r>
        </w:p>
      </w:docPartBody>
    </w:docPart>
    <w:docPart>
      <w:docPartPr>
        <w:name w:val="EF26AE09ECFB42E49518C6604B6C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F20-7431-4B44-882B-EE77244A4DBA}"/>
      </w:docPartPr>
      <w:docPartBody>
        <w:p w:rsidR="00D1287E" w:rsidRDefault="009D6004">
          <w:pPr>
            <w:pStyle w:val="EF26AE09ECFB42E49518C6604B6C2E2F"/>
          </w:pPr>
          <w:r w:rsidRPr="00E14266">
            <w:t>[You might want to include your GPA here and a brief summary of relevant coursework, awards, and honors.]</w:t>
          </w:r>
        </w:p>
      </w:docPartBody>
    </w:docPart>
    <w:docPart>
      <w:docPartPr>
        <w:name w:val="A2334A987DD441F0925AF624C783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E7E3-1021-4D7E-BFEE-BD87E8080138}"/>
      </w:docPartPr>
      <w:docPartBody>
        <w:p w:rsidR="00D1287E" w:rsidRDefault="009D6004">
          <w:pPr>
            <w:pStyle w:val="A2334A987DD441F0925AF624C783F2A5"/>
          </w:pPr>
          <w:r w:rsidRPr="00A520FA">
            <w:rPr>
              <w:noProof/>
              <w:lang w:eastAsia="en-AU"/>
            </w:rPr>
            <w:t>KEY SKILLS</w:t>
          </w:r>
        </w:p>
      </w:docPartBody>
    </w:docPart>
    <w:docPart>
      <w:docPartPr>
        <w:name w:val="9B6F89748F4646F790B9672A7ECB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205D-64AC-453C-9363-586C75615845}"/>
      </w:docPartPr>
      <w:docPartBody>
        <w:p w:rsidR="00F52FE3" w:rsidRPr="00AD0DDD" w:rsidRDefault="009D6004" w:rsidP="00DF1CB4">
          <w:pPr>
            <w:pStyle w:val="ListParagraph"/>
          </w:pPr>
          <w:r w:rsidRPr="00AD0DDD">
            <w:t>Marketing</w:t>
          </w:r>
        </w:p>
        <w:p w:rsidR="00F52FE3" w:rsidRPr="00AD0DDD" w:rsidRDefault="009D6004" w:rsidP="00DF1CB4">
          <w:pPr>
            <w:pStyle w:val="ListParagraph"/>
          </w:pPr>
          <w:r w:rsidRPr="00AD0DDD">
            <w:t>Project Managment</w:t>
          </w:r>
        </w:p>
        <w:p w:rsidR="00F52FE3" w:rsidRPr="00AD0DDD" w:rsidRDefault="009D6004" w:rsidP="00DF1CB4">
          <w:pPr>
            <w:pStyle w:val="ListParagraph"/>
          </w:pPr>
          <w:r w:rsidRPr="00AD0DDD">
            <w:t>Budget Planning</w:t>
          </w:r>
        </w:p>
        <w:p w:rsidR="00F52FE3" w:rsidRPr="00AD0DDD" w:rsidRDefault="009D6004" w:rsidP="00DF1CB4">
          <w:pPr>
            <w:pStyle w:val="ListParagraph"/>
          </w:pPr>
          <w:r w:rsidRPr="00AD0DDD">
            <w:t>Social Media</w:t>
          </w:r>
        </w:p>
        <w:p w:rsidR="00D1287E" w:rsidRDefault="009D6004">
          <w:pPr>
            <w:pStyle w:val="9B6F89748F4646F790B9672A7ECBC7B3"/>
          </w:pPr>
          <w:r w:rsidRPr="00AD0DDD">
            <w:t>Planning</w:t>
          </w:r>
        </w:p>
      </w:docPartBody>
    </w:docPart>
    <w:docPart>
      <w:docPartPr>
        <w:name w:val="036E720F73834E66B53AB8DF30F31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E7FEF-7A56-46A0-9723-22F903A68BC0}"/>
      </w:docPartPr>
      <w:docPartBody>
        <w:p w:rsidR="00D1287E" w:rsidRDefault="009D6004">
          <w:pPr>
            <w:pStyle w:val="036E720F73834E66B53AB8DF30F31787"/>
          </w:pPr>
          <w:r w:rsidRPr="00AD0DDD">
            <w:t>AWARDS</w:t>
          </w:r>
        </w:p>
      </w:docPartBody>
    </w:docPart>
    <w:docPart>
      <w:docPartPr>
        <w:name w:val="6811738A471B4FBD88755C6E168E0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3EBD-C69E-467B-8E8A-4D5FB976E562}"/>
      </w:docPartPr>
      <w:docPartBody>
        <w:p w:rsidR="00F52FE3" w:rsidRDefault="009D6004" w:rsidP="00DF1CB4">
          <w:pPr>
            <w:pStyle w:val="ListParagraph"/>
          </w:pPr>
          <w:r>
            <w:t>EMPLOYEE OF THE MONTH</w:t>
          </w:r>
        </w:p>
        <w:p w:rsidR="00F52FE3" w:rsidRDefault="009D6004" w:rsidP="00DF1CB4">
          <w:pPr>
            <w:pStyle w:val="ListParagraph"/>
          </w:pPr>
          <w:r>
            <w:t>LEADERSHIP AWARD</w:t>
          </w:r>
        </w:p>
        <w:p w:rsidR="00D1287E" w:rsidRDefault="009D6004">
          <w:pPr>
            <w:pStyle w:val="6811738A471B4FBD88755C6E168E058B"/>
          </w:pPr>
          <w:r>
            <w:t>BEST PERFORMER AWARD</w:t>
          </w:r>
        </w:p>
      </w:docPartBody>
    </w:docPart>
    <w:docPart>
      <w:docPartPr>
        <w:name w:val="D08A9AD104C9472CBB90F9E227CE9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17E0-0508-4D9F-BA4E-9922AC21E834}"/>
      </w:docPartPr>
      <w:docPartBody>
        <w:p w:rsidR="00D1287E" w:rsidRDefault="009D6004">
          <w:pPr>
            <w:pStyle w:val="D08A9AD104C9472CBB90F9E227CE9198"/>
          </w:pPr>
          <w:r w:rsidRPr="00560EA0">
            <w:t>Experience</w:t>
          </w:r>
        </w:p>
      </w:docPartBody>
    </w:docPart>
    <w:docPart>
      <w:docPartPr>
        <w:name w:val="CB71900C5722409CAA1D1E34733F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C457-C4CA-4350-83C7-1D4D1AB7D4E4}"/>
      </w:docPartPr>
      <w:docPartBody>
        <w:p w:rsidR="00D1287E" w:rsidRDefault="009D6004">
          <w:pPr>
            <w:pStyle w:val="CB71900C5722409CAA1D1E34733F4E83"/>
          </w:pPr>
          <w:r>
            <w:t>[Dates From] – [To]</w:t>
          </w:r>
        </w:p>
      </w:docPartBody>
    </w:docPart>
    <w:docPart>
      <w:docPartPr>
        <w:name w:val="768DB04BCB4040DAA677EBC96CE46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5D90-0AF6-4965-8534-8EB33C882647}"/>
      </w:docPartPr>
      <w:docPartBody>
        <w:p w:rsidR="00D1287E" w:rsidRDefault="009D6004">
          <w:pPr>
            <w:pStyle w:val="768DB04BCB4040DAA677EBC96CE46B75"/>
          </w:pPr>
          <w:r>
            <w:t>[Job Title] • [Job Position] • [Company Name]</w:t>
          </w:r>
        </w:p>
      </w:docPartBody>
    </w:docPart>
    <w:docPart>
      <w:docPartPr>
        <w:name w:val="94BB59AB28B04DA491CC095414EB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D72E2-3085-49E1-9F86-98FAF366A2C5}"/>
      </w:docPartPr>
      <w:docPartBody>
        <w:p w:rsidR="00D1287E" w:rsidRDefault="009D6004">
          <w:pPr>
            <w:pStyle w:val="94BB59AB28B04DA491CC095414EBEB2C"/>
          </w:pPr>
          <w:r>
            <w:t>[Dates From] – [To]</w:t>
          </w:r>
        </w:p>
      </w:docPartBody>
    </w:docPart>
    <w:docPart>
      <w:docPartPr>
        <w:name w:val="2186D80B4ECC49EDB5B982AD8D13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2EF9-C1E0-48B2-84BC-4CBAF413E28B}"/>
      </w:docPartPr>
      <w:docPartBody>
        <w:p w:rsidR="00D1287E" w:rsidRDefault="009D6004">
          <w:pPr>
            <w:pStyle w:val="2186D80B4ECC49EDB5B982AD8D13CA60"/>
          </w:pPr>
          <w:r>
            <w:t>[Dates From] – [To]</w:t>
          </w:r>
        </w:p>
      </w:docPartBody>
    </w:docPart>
    <w:docPart>
      <w:docPartPr>
        <w:name w:val="3E477A9E2C2943A4B094C1136DEC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EF0C-2A3B-40A1-ACC0-E5A0C96A1C42}"/>
      </w:docPartPr>
      <w:docPartBody>
        <w:p w:rsidR="00D1287E" w:rsidRDefault="009D6004">
          <w:pPr>
            <w:pStyle w:val="3E477A9E2C2943A4B094C1136DEC5BCC"/>
          </w:pPr>
          <w:r>
            <w:t>[This is the place for a brief summary of your key responsibilities and most stellar accomplishments.]</w:t>
          </w:r>
        </w:p>
      </w:docPartBody>
    </w:docPart>
    <w:docPart>
      <w:docPartPr>
        <w:name w:val="0E729A228B8242E192B130729B4B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2DE6-C9F7-4710-B168-216FC28F9EEF}"/>
      </w:docPartPr>
      <w:docPartBody>
        <w:p w:rsidR="00D1287E" w:rsidRDefault="009D6004">
          <w:pPr>
            <w:pStyle w:val="0E729A228B8242E192B130729B4B5910"/>
          </w:pPr>
          <w:r w:rsidRPr="00560EA0">
            <w:t>Communication</w:t>
          </w:r>
        </w:p>
      </w:docPartBody>
    </w:docPart>
    <w:docPart>
      <w:docPartPr>
        <w:name w:val="966DA9F78FB84219A74EAEB6608F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48A8-B1D3-48E2-A77B-277EF1AA850B}"/>
      </w:docPartPr>
      <w:docPartBody>
        <w:p w:rsidR="00D1287E" w:rsidRDefault="009D6004">
          <w:pPr>
            <w:pStyle w:val="966DA9F78FB84219A74EAEB6608F1A5B"/>
          </w:pPr>
          <w:r w:rsidRPr="00560EA0">
            <w:t>[You delivered that big presentation to rave reviews.</w:t>
          </w:r>
          <w:r>
            <w:br/>
          </w:r>
          <w:r w:rsidRPr="00560EA0">
            <w:t>Don’t be shy about it now!</w:t>
          </w:r>
          <w:r>
            <w:t xml:space="preserve"> </w:t>
          </w:r>
          <w:r>
            <w:br/>
          </w:r>
          <w:r w:rsidRPr="00560EA0">
            <w:t>This is the place to show how well you work and play with others.]</w:t>
          </w:r>
        </w:p>
      </w:docPartBody>
    </w:docPart>
    <w:docPart>
      <w:docPartPr>
        <w:name w:val="361ED5FF481246C5B2415BC95E4B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120A-AA28-486A-AD7C-16A72F77BDBD}"/>
      </w:docPartPr>
      <w:docPartBody>
        <w:p w:rsidR="00D1287E" w:rsidRDefault="009D6004">
          <w:pPr>
            <w:pStyle w:val="361ED5FF481246C5B2415BC95E4BE303"/>
          </w:pPr>
          <w:r w:rsidRPr="00560EA0">
            <w:t>Leadership</w:t>
          </w:r>
        </w:p>
      </w:docPartBody>
    </w:docPart>
    <w:docPart>
      <w:docPartPr>
        <w:name w:val="61866179A44C4B2CB9E55081E4DA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281B0-9047-4F7F-803D-5FE37E421C66}"/>
      </w:docPartPr>
      <w:docPartBody>
        <w:p w:rsidR="00F52FE3" w:rsidRDefault="009D6004" w:rsidP="00DF1CB4">
          <w:pPr>
            <w:pStyle w:val="Text"/>
          </w:pPr>
          <w:r w:rsidRPr="00560EA0">
            <w:t>[Are you president of your fraternity, head of the condo board,</w:t>
          </w:r>
          <w:r>
            <w:t xml:space="preserve"> </w:t>
          </w:r>
          <w:r w:rsidRPr="00560EA0">
            <w:t>or a team lead for your favorite charity?</w:t>
          </w:r>
        </w:p>
        <w:p w:rsidR="00D1287E" w:rsidRDefault="009D6004">
          <w:pPr>
            <w:pStyle w:val="61866179A44C4B2CB9E55081E4DAFE82"/>
          </w:pPr>
          <w:r w:rsidRPr="00560EA0">
            <w:t>You’re a natural leader—tell it like it is!]</w:t>
          </w:r>
        </w:p>
      </w:docPartBody>
    </w:docPart>
    <w:docPart>
      <w:docPartPr>
        <w:name w:val="1FFA74D702A64B1580B10ECC3352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0A57B-2BBC-4EA1-AE6D-8162DF5B5D2A}"/>
      </w:docPartPr>
      <w:docPartBody>
        <w:p w:rsidR="00D1287E" w:rsidRDefault="009D6004">
          <w:pPr>
            <w:pStyle w:val="1FFA74D702A64B1580B10ECC33520FEB"/>
          </w:pPr>
          <w:r w:rsidRPr="00560EA0">
            <w:t>References</w:t>
          </w:r>
        </w:p>
      </w:docPartBody>
    </w:docPart>
    <w:docPart>
      <w:docPartPr>
        <w:name w:val="B7D33A9FFFFC44CA8DDD88907E4B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A6DE0-06CD-48AD-AD46-A2B9CEFEB0C5}"/>
      </w:docPartPr>
      <w:docPartBody>
        <w:p w:rsidR="00D1287E" w:rsidRDefault="009D6004">
          <w:pPr>
            <w:pStyle w:val="B7D33A9FFFFC44CA8DDD88907E4B2268"/>
          </w:pPr>
          <w:r w:rsidRPr="00560EA0"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04"/>
    <w:rsid w:val="00116FAA"/>
    <w:rsid w:val="009D6004"/>
    <w:rsid w:val="00D1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C29FA92D674922816C23673547F853">
    <w:name w:val="EBC29FA92D674922816C23673547F853"/>
  </w:style>
  <w:style w:type="paragraph" w:customStyle="1" w:styleId="B478C06729954B3AB950FC0310380FED">
    <w:name w:val="B478C06729954B3AB950FC0310380FED"/>
  </w:style>
  <w:style w:type="paragraph" w:customStyle="1" w:styleId="FDA0EDE0CBCA4E69976CC6DF56EFBB9D">
    <w:name w:val="FDA0EDE0CBCA4E69976CC6DF56EFBB9D"/>
  </w:style>
  <w:style w:type="paragraph" w:customStyle="1" w:styleId="0A3D42E444DE4DEF98F1A67F6D77829F">
    <w:name w:val="0A3D42E444DE4DEF98F1A67F6D77829F"/>
  </w:style>
  <w:style w:type="paragraph" w:customStyle="1" w:styleId="BEB4761E8E4F4FBAAAA260C2D4342045">
    <w:name w:val="BEB4761E8E4F4FBAAAA260C2D4342045"/>
  </w:style>
  <w:style w:type="paragraph" w:customStyle="1" w:styleId="BD27855B198B4DBEBBE68EA632C6AD46">
    <w:name w:val="BD27855B198B4DBEBBE68EA632C6AD46"/>
  </w:style>
  <w:style w:type="paragraph" w:customStyle="1" w:styleId="9A89E1406ABF44CCB8A442A9B506C8B6">
    <w:name w:val="9A89E1406ABF44CCB8A442A9B506C8B6"/>
  </w:style>
  <w:style w:type="paragraph" w:customStyle="1" w:styleId="DE6CD493CEA5413DB715EC61309BB5FB">
    <w:name w:val="DE6CD493CEA5413DB715EC61309BB5FB"/>
  </w:style>
  <w:style w:type="paragraph" w:customStyle="1" w:styleId="F27A8E5DDE004443AD83AAC428AF39C6">
    <w:name w:val="F27A8E5DDE004443AD83AAC428AF39C6"/>
  </w:style>
  <w:style w:type="paragraph" w:customStyle="1" w:styleId="ADAACA9F50684A94AD0C072988900853">
    <w:name w:val="ADAACA9F50684A94AD0C072988900853"/>
  </w:style>
  <w:style w:type="paragraph" w:customStyle="1" w:styleId="D141E2EAFB184B229345E9FBC6E615FF">
    <w:name w:val="D141E2EAFB184B229345E9FBC6E615FF"/>
  </w:style>
  <w:style w:type="paragraph" w:customStyle="1" w:styleId="672852680FEE47CE9A7274CBB8D2B865">
    <w:name w:val="672852680FEE47CE9A7274CBB8D2B865"/>
  </w:style>
  <w:style w:type="paragraph" w:customStyle="1" w:styleId="EF26AE09ECFB42E49518C6604B6C2E2F">
    <w:name w:val="EF26AE09ECFB42E49518C6604B6C2E2F"/>
  </w:style>
  <w:style w:type="paragraph" w:customStyle="1" w:styleId="A2334A987DD441F0925AF624C783F2A5">
    <w:name w:val="A2334A987DD441F0925AF624C783F2A5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  <w:lang w:val="en-US" w:eastAsia="en-US"/>
    </w:rPr>
  </w:style>
  <w:style w:type="paragraph" w:customStyle="1" w:styleId="9B6F89748F4646F790B9672A7ECBC7B3">
    <w:name w:val="9B6F89748F4646F790B9672A7ECBC7B3"/>
  </w:style>
  <w:style w:type="paragraph" w:customStyle="1" w:styleId="036E720F73834E66B53AB8DF30F31787">
    <w:name w:val="036E720F73834E66B53AB8DF30F31787"/>
  </w:style>
  <w:style w:type="paragraph" w:customStyle="1" w:styleId="6811738A471B4FBD88755C6E168E058B">
    <w:name w:val="6811738A471B4FBD88755C6E168E058B"/>
  </w:style>
  <w:style w:type="paragraph" w:customStyle="1" w:styleId="D08A9AD104C9472CBB90F9E227CE9198">
    <w:name w:val="D08A9AD104C9472CBB90F9E227CE9198"/>
  </w:style>
  <w:style w:type="paragraph" w:customStyle="1" w:styleId="CB71900C5722409CAA1D1E34733F4E83">
    <w:name w:val="CB71900C5722409CAA1D1E34733F4E83"/>
  </w:style>
  <w:style w:type="paragraph" w:customStyle="1" w:styleId="768DB04BCB4040DAA677EBC96CE46B75">
    <w:name w:val="768DB04BCB4040DAA677EBC96CE46B75"/>
  </w:style>
  <w:style w:type="paragraph" w:customStyle="1" w:styleId="94BB59AB28B04DA491CC095414EBEB2C">
    <w:name w:val="94BB59AB28B04DA491CC095414EBEB2C"/>
  </w:style>
  <w:style w:type="paragraph" w:customStyle="1" w:styleId="2186D80B4ECC49EDB5B982AD8D13CA60">
    <w:name w:val="2186D80B4ECC49EDB5B982AD8D13CA60"/>
  </w:style>
  <w:style w:type="paragraph" w:customStyle="1" w:styleId="3E477A9E2C2943A4B094C1136DEC5BCC">
    <w:name w:val="3E477A9E2C2943A4B094C1136DEC5BCC"/>
  </w:style>
  <w:style w:type="paragraph" w:customStyle="1" w:styleId="0E729A228B8242E192B130729B4B5910">
    <w:name w:val="0E729A228B8242E192B130729B4B5910"/>
  </w:style>
  <w:style w:type="paragraph" w:customStyle="1" w:styleId="966DA9F78FB84219A74EAEB6608F1A5B">
    <w:name w:val="966DA9F78FB84219A74EAEB6608F1A5B"/>
  </w:style>
  <w:style w:type="paragraph" w:customStyle="1" w:styleId="361ED5FF481246C5B2415BC95E4BE303">
    <w:name w:val="361ED5FF481246C5B2415BC95E4BE303"/>
  </w:style>
  <w:style w:type="paragraph" w:customStyle="1" w:styleId="Text">
    <w:name w:val="Text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szCs w:val="24"/>
      <w:lang w:val="en-US" w:eastAsia="en-US"/>
    </w:rPr>
  </w:style>
  <w:style w:type="paragraph" w:customStyle="1" w:styleId="61866179A44C4B2CB9E55081E4DAFE82">
    <w:name w:val="61866179A44C4B2CB9E55081E4DAFE82"/>
  </w:style>
  <w:style w:type="paragraph" w:customStyle="1" w:styleId="1FFA74D702A64B1580B10ECC33520FEB">
    <w:name w:val="1FFA74D702A64B1580B10ECC33520FEB"/>
  </w:style>
  <w:style w:type="paragraph" w:customStyle="1" w:styleId="B7D33A9FFFFC44CA8DDD88907E4B2268">
    <w:name w:val="B7D33A9FFFFC44CA8DDD88907E4B2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2021-02-19T17:06:00Z</dcterms:created>
  <dcterms:modified xsi:type="dcterms:W3CDTF">2021-08-15T19:18:00Z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